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B61" w14:textId="60423D12" w:rsidR="000B3BD9" w:rsidRDefault="005E3545" w:rsidP="000B3BD9">
      <w:pPr>
        <w:pStyle w:val="ATJtitle"/>
      </w:pPr>
      <w:r>
        <w:t xml:space="preserve">Workshop </w:t>
      </w:r>
      <w:r w:rsidR="00C108A9" w:rsidRPr="00C108A9">
        <w:t>Title</w:t>
      </w:r>
    </w:p>
    <w:p w14:paraId="08C12171" w14:textId="58BAB25E" w:rsidR="006B372E" w:rsidRDefault="00FA3019" w:rsidP="00FA3019">
      <w:pPr>
        <w:pStyle w:val="ATJauthors"/>
      </w:pPr>
      <w:r>
        <w:t>Convener(s)</w:t>
      </w:r>
    </w:p>
    <w:p w14:paraId="50CD53C5" w14:textId="5FA62628" w:rsidR="00FA3019" w:rsidRDefault="00FA3019" w:rsidP="00FA3019">
      <w:pPr>
        <w:pStyle w:val="ATJaffi"/>
      </w:pPr>
      <w:r>
        <w:t>Affiliation</w:t>
      </w:r>
    </w:p>
    <w:p w14:paraId="04740920" w14:textId="38D9A97B" w:rsidR="00FA3019" w:rsidRDefault="00FA3019" w:rsidP="00FA3019">
      <w:pPr>
        <w:pStyle w:val="ATJaffi"/>
      </w:pPr>
      <w:r>
        <w:t xml:space="preserve">Email: </w:t>
      </w:r>
    </w:p>
    <w:p w14:paraId="26A1123C" w14:textId="77777777" w:rsidR="003A6BCE" w:rsidRPr="003A6BCE" w:rsidRDefault="003A6BCE" w:rsidP="003A6BCE">
      <w:pPr>
        <w:ind w:firstLine="0"/>
        <w:rPr>
          <w:strike/>
        </w:rPr>
      </w:pPr>
      <w:r w:rsidRPr="003A6BCE">
        <w:rPr>
          <w:strike/>
        </w:rPr>
        <w:t>__________________________________________________________________________________</w:t>
      </w:r>
    </w:p>
    <w:p w14:paraId="58B13817" w14:textId="21C1B9B3" w:rsidR="00FA3019" w:rsidRDefault="00FA3019" w:rsidP="00FA3019">
      <w:pPr>
        <w:pStyle w:val="ATJH1"/>
      </w:pPr>
      <w:r>
        <w:t>Description</w:t>
      </w:r>
    </w:p>
    <w:p w14:paraId="4B570D4E" w14:textId="30E19386" w:rsidR="00FA3019" w:rsidRDefault="008C6BDB" w:rsidP="00FA3019">
      <w:pPr>
        <w:pStyle w:val="ATJbodytext"/>
      </w:pPr>
      <w:r w:rsidRPr="008C6BDB">
        <w:t xml:space="preserve">A workshop proposal should have a title and the name of the convenor, who acts as the workshop chair and is responsible for organising the papers and their reviews. A minimum of 3 papers </w:t>
      </w:r>
      <w:proofErr w:type="gramStart"/>
      <w:r w:rsidRPr="008C6BDB">
        <w:t>are</w:t>
      </w:r>
      <w:proofErr w:type="gramEnd"/>
      <w:r w:rsidRPr="008C6BDB">
        <w:t xml:space="preserve"> required for each workshop.</w:t>
      </w:r>
      <w:r>
        <w:t xml:space="preserve"> </w:t>
      </w:r>
      <w:r w:rsidRPr="008C6BDB">
        <w:t xml:space="preserve">The fonts of text used for description are </w:t>
      </w:r>
      <w:proofErr w:type="spellStart"/>
      <w:r w:rsidRPr="008C6BDB">
        <w:t>ATJ_bodytext</w:t>
      </w:r>
      <w:proofErr w:type="spellEnd"/>
      <w:r w:rsidRPr="008C6BDB">
        <w:t>.</w:t>
      </w:r>
    </w:p>
    <w:p w14:paraId="4F0B296F" w14:textId="675A6686" w:rsidR="00F0105B" w:rsidRDefault="000F7514" w:rsidP="007B77CC">
      <w:pPr>
        <w:pStyle w:val="ATJH1"/>
      </w:pPr>
      <w:r>
        <w:t>P</w:t>
      </w:r>
      <w:r w:rsidR="007B77CC">
        <w:t>ape</w:t>
      </w:r>
      <w:r>
        <w:t>rs</w:t>
      </w:r>
    </w:p>
    <w:p w14:paraId="50484DB1" w14:textId="597B3984" w:rsidR="000F7514" w:rsidRDefault="007B77CC" w:rsidP="007B77CC">
      <w:pPr>
        <w:pStyle w:val="ATJbodytext"/>
      </w:pPr>
      <w:r w:rsidRPr="007B77CC">
        <w:t>It will be useful to inform the organiser of the titles and authors of the papers. The responsibility of reviewing the papers lies with the convenor, who also acts as the chair of the workshop.</w:t>
      </w:r>
    </w:p>
    <w:p w14:paraId="5C0E6E4C" w14:textId="5A3DBA47" w:rsidR="007B77CC" w:rsidRDefault="007B77CC" w:rsidP="007B77CC">
      <w:pPr>
        <w:pStyle w:val="ATJbodytext"/>
      </w:pPr>
      <w:r w:rsidRPr="007B77CC">
        <w:t>Chair, Affiliation</w:t>
      </w:r>
    </w:p>
    <w:p w14:paraId="248CBE66" w14:textId="580544A8" w:rsidR="007B77CC" w:rsidRDefault="007B77CC" w:rsidP="007B77CC">
      <w:pPr>
        <w:pStyle w:val="ATJbodytext"/>
      </w:pPr>
      <w:r>
        <w:t>Paper 1 Title</w:t>
      </w:r>
    </w:p>
    <w:p w14:paraId="61FCC775" w14:textId="1E37A6C3" w:rsidR="007B77CC" w:rsidRDefault="007B77CC" w:rsidP="007B77CC">
      <w:pPr>
        <w:pStyle w:val="ATJbodytext"/>
      </w:pPr>
      <w:r>
        <w:t>Author 1, Affiliation</w:t>
      </w:r>
    </w:p>
    <w:p w14:paraId="57613862" w14:textId="377D5B48" w:rsidR="007B77CC" w:rsidRDefault="007B77CC" w:rsidP="007B77CC">
      <w:pPr>
        <w:pStyle w:val="ATJbodytext"/>
      </w:pPr>
      <w:r>
        <w:t>Paper 2 Title</w:t>
      </w:r>
    </w:p>
    <w:p w14:paraId="744F5812" w14:textId="2AA73DC8" w:rsidR="007B77CC" w:rsidRDefault="007B77CC" w:rsidP="007B77CC">
      <w:pPr>
        <w:pStyle w:val="ATJbodytext"/>
      </w:pPr>
      <w:r>
        <w:t>Author 2, Affiliation</w:t>
      </w:r>
    </w:p>
    <w:p w14:paraId="4830027D" w14:textId="7A5080EB" w:rsidR="007B77CC" w:rsidRDefault="007B77CC" w:rsidP="007B77CC">
      <w:pPr>
        <w:pStyle w:val="ATJbodytext"/>
      </w:pPr>
      <w:r>
        <w:t>Paper 3 Title</w:t>
      </w:r>
    </w:p>
    <w:p w14:paraId="1A6BA0D3" w14:textId="44EDB0A3" w:rsidR="007B77CC" w:rsidRDefault="007B77CC" w:rsidP="007B77CC">
      <w:pPr>
        <w:pStyle w:val="ATJbodytext"/>
      </w:pPr>
      <w:r>
        <w:t>Author 3, Affiliation</w:t>
      </w:r>
    </w:p>
    <w:p w14:paraId="1D20D418" w14:textId="77777777" w:rsidR="00495BBC" w:rsidRPr="00495BBC" w:rsidRDefault="00495BBC" w:rsidP="00495BBC"/>
    <w:p w14:paraId="273E2A0A" w14:textId="77777777" w:rsidR="00495BBC" w:rsidRPr="00495BBC" w:rsidRDefault="00495BBC" w:rsidP="00495BBC"/>
    <w:p w14:paraId="175730EE" w14:textId="77777777" w:rsidR="00495BBC" w:rsidRPr="00495BBC" w:rsidRDefault="00495BBC" w:rsidP="00495BBC"/>
    <w:p w14:paraId="2E04A460" w14:textId="77777777" w:rsidR="00495BBC" w:rsidRPr="00495BBC" w:rsidRDefault="00495BBC" w:rsidP="00495BBC"/>
    <w:p w14:paraId="66C82F84" w14:textId="77777777" w:rsidR="00495BBC" w:rsidRPr="00495BBC" w:rsidRDefault="00495BBC" w:rsidP="00495BBC"/>
    <w:p w14:paraId="60D689DD" w14:textId="77777777" w:rsidR="00495BBC" w:rsidRPr="00495BBC" w:rsidRDefault="00495BBC" w:rsidP="00495BBC"/>
    <w:p w14:paraId="70A120FE" w14:textId="77777777" w:rsidR="00495BBC" w:rsidRPr="00495BBC" w:rsidRDefault="00495BBC" w:rsidP="00495BBC"/>
    <w:p w14:paraId="51C9C5B0" w14:textId="77777777" w:rsidR="00495BBC" w:rsidRPr="00495BBC" w:rsidRDefault="00495BBC" w:rsidP="00495BBC"/>
    <w:p w14:paraId="7515F671" w14:textId="77777777" w:rsidR="00495BBC" w:rsidRDefault="00495BBC" w:rsidP="00495BBC">
      <w:pPr>
        <w:rPr>
          <w:rFonts w:ascii="Times New Roman" w:hAnsi="Times New Roman" w:cs="Times New Roman"/>
          <w:bCs/>
          <w:iCs/>
          <w:szCs w:val="22"/>
        </w:rPr>
      </w:pPr>
    </w:p>
    <w:p w14:paraId="15DC41E6" w14:textId="3DD8C050" w:rsidR="00495BBC" w:rsidRPr="00495BBC" w:rsidRDefault="00495BBC" w:rsidP="00495BBC">
      <w:pPr>
        <w:tabs>
          <w:tab w:val="clear" w:pos="3068"/>
          <w:tab w:val="left" w:pos="2480"/>
        </w:tabs>
      </w:pPr>
      <w:r>
        <w:tab/>
      </w:r>
    </w:p>
    <w:sectPr w:rsidR="00495BBC" w:rsidRPr="00495BBC" w:rsidSect="006B59B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D9CD" w14:textId="77777777" w:rsidR="000E379F" w:rsidRDefault="000E379F" w:rsidP="00E102C3">
      <w:r>
        <w:separator/>
      </w:r>
    </w:p>
    <w:p w14:paraId="54772C31" w14:textId="77777777" w:rsidR="000E379F" w:rsidRDefault="000E379F" w:rsidP="00E102C3"/>
  </w:endnote>
  <w:endnote w:type="continuationSeparator" w:id="0">
    <w:p w14:paraId="14866A6C" w14:textId="77777777" w:rsidR="000E379F" w:rsidRDefault="000E379F" w:rsidP="00E102C3">
      <w:r>
        <w:continuationSeparator/>
      </w:r>
    </w:p>
    <w:p w14:paraId="03AD5C79" w14:textId="77777777" w:rsidR="000E379F" w:rsidRDefault="000E379F"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77777777" w:rsidR="00F04B67" w:rsidRDefault="00F04B67" w:rsidP="00AF1E6F">
    <w:pPr>
      <w:pStyle w:val="Footer"/>
      <w:ind w:firstLine="0"/>
      <w:rPr>
        <w:rFonts w:ascii="Source Sans Pro" w:hAnsi="Source Sans Pro"/>
        <w:color w:val="464646"/>
        <w:sz w:val="18"/>
        <w:szCs w:val="18"/>
      </w:rPr>
    </w:pPr>
  </w:p>
  <w:p w14:paraId="01217FEC" w14:textId="12C2378A" w:rsidR="00F04B67" w:rsidRDefault="00F04B67" w:rsidP="0018166C">
    <w:pPr>
      <w:pStyle w:val="Footer"/>
      <w:ind w:firstLine="0"/>
      <w:jc w:val="both"/>
      <w:rPr>
        <w:sz w:val="18"/>
        <w:szCs w:val="18"/>
        <w:lang w:val="en-GB"/>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67686DCD">
          <wp:simplePos x="0" y="0"/>
          <wp:positionH relativeFrom="column">
            <wp:posOffset>0</wp:posOffset>
          </wp:positionH>
          <wp:positionV relativeFrom="paragraph">
            <wp:posOffset>-17444</wp:posOffset>
          </wp:positionV>
          <wp:extent cx="838200" cy="295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r w:rsidRPr="007F2157">
      <w:rPr>
        <w:sz w:val="18"/>
        <w:szCs w:val="18"/>
        <w:lang w:val="en-GB"/>
      </w:rPr>
      <w:t>© 202</w:t>
    </w:r>
    <w:r w:rsidR="002B06C2">
      <w:rPr>
        <w:sz w:val="18"/>
        <w:szCs w:val="18"/>
        <w:lang w:val="en-GB"/>
      </w:rPr>
      <w:t>4</w:t>
    </w:r>
    <w:r w:rsidRPr="007F2157">
      <w:rPr>
        <w:sz w:val="18"/>
        <w:szCs w:val="18"/>
        <w:lang w:val="en-GB"/>
      </w:rPr>
      <w:t xml:space="preserve"> All Terrain Publishing</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0F9F196" w:rsidR="00F04B67" w:rsidRPr="001730A1" w:rsidRDefault="002D38F3"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0D1CC7E0">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6934C9D5"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9ED8" w14:textId="77777777" w:rsidR="000E379F" w:rsidRDefault="000E379F" w:rsidP="004576B8">
      <w:pPr>
        <w:ind w:firstLine="0"/>
      </w:pPr>
      <w:r>
        <w:separator/>
      </w:r>
    </w:p>
  </w:footnote>
  <w:footnote w:type="continuationSeparator" w:id="0">
    <w:p w14:paraId="7B2FF9DD" w14:textId="77777777" w:rsidR="000E379F" w:rsidRDefault="000E379F" w:rsidP="00525478">
      <w:pPr>
        <w:ind w:firstLine="0"/>
      </w:pPr>
      <w:r>
        <w:continuationSeparator/>
      </w:r>
    </w:p>
    <w:p w14:paraId="7A919043" w14:textId="77777777" w:rsidR="000E379F" w:rsidRDefault="000E379F"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3AB4EA6F" w14:textId="77777777" w:rsidR="00F04B67" w:rsidRDefault="00F34C6D" w:rsidP="0018166C">
    <w:pPr>
      <w:pStyle w:val="Header"/>
      <w:pBdr>
        <w:bottom w:val="single" w:sz="6" w:space="1" w:color="auto"/>
      </w:pBdr>
      <w:ind w:firstLine="0"/>
      <w:jc w:val="right"/>
      <w:rPr>
        <w:rFonts w:ascii="Arial Narrow" w:hAnsi="Arial Narrow"/>
        <w:b/>
        <w:bCs/>
        <w:sz w:val="20"/>
        <w:szCs w:val="20"/>
      </w:rPr>
    </w:pPr>
    <w:bookmarkStart w:id="0"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F04B67" w:rsidRPr="007039A0">
      <w:rPr>
        <w:rFonts w:ascii="Times New Roman" w:hAnsi="Times New Roman" w:cs="Times New Roman"/>
        <w:bCs/>
        <w:i/>
        <w:iCs/>
        <w:szCs w:val="22"/>
      </w:rPr>
      <w:t>I</w:t>
    </w:r>
    <w:r w:rsidR="00F04B67" w:rsidRPr="007039A0">
      <w:rPr>
        <w:rFonts w:ascii="Arial Narrow" w:hAnsi="Arial Narrow" w:cs="Times New Roman"/>
        <w:bCs/>
        <w:i/>
        <w:iCs/>
        <w:szCs w:val="22"/>
      </w:rPr>
      <w:t xml:space="preserve">nternational </w:t>
    </w:r>
    <w:r w:rsidR="00F04B67">
      <w:rPr>
        <w:rFonts w:ascii="Arial Narrow" w:hAnsi="Arial Narrow" w:cs="Times New Roman"/>
        <w:bCs/>
        <w:i/>
        <w:iCs/>
        <w:szCs w:val="22"/>
      </w:rPr>
      <w:t xml:space="preserve">Journal of Chinese and English </w:t>
    </w:r>
    <w:r w:rsidR="00F04B67" w:rsidRPr="007039A0">
      <w:rPr>
        <w:rFonts w:ascii="Arial Narrow" w:hAnsi="Arial Narrow" w:cs="Times New Roman"/>
        <w:bCs/>
        <w:i/>
        <w:iCs/>
        <w:szCs w:val="22"/>
      </w:rPr>
      <w:t>Translation &amp;</w:t>
    </w:r>
    <w:r w:rsidR="00F04B67">
      <w:rPr>
        <w:rFonts w:ascii="Arial Narrow" w:hAnsi="Arial Narrow" w:cs="Times New Roman"/>
        <w:bCs/>
        <w:i/>
        <w:iCs/>
        <w:szCs w:val="22"/>
      </w:rPr>
      <w:t xml:space="preserve"> </w:t>
    </w:r>
    <w:r w:rsidR="00F04B67" w:rsidRPr="007039A0">
      <w:rPr>
        <w:rFonts w:ascii="Arial Narrow" w:hAnsi="Arial Narrow" w:cs="Times New Roman"/>
        <w:bCs/>
        <w:i/>
        <w:iCs/>
        <w:szCs w:val="22"/>
      </w:rPr>
      <w:t>Interpreting</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1" w:name="_Hlk98688077"/>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1"/>
  </w:p>
  <w:bookmarkEnd w:id="0"/>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FB1" w14:textId="4B6B29A0" w:rsidR="00F04B67" w:rsidRDefault="006B59B0" w:rsidP="00BD0C3E">
    <w:pPr>
      <w:pStyle w:val="Header"/>
      <w:pBdr>
        <w:bottom w:val="single" w:sz="6" w:space="1" w:color="auto"/>
      </w:pBdr>
      <w:ind w:firstLine="0"/>
      <w:rPr>
        <w:rFonts w:ascii="Arial Narrow" w:hAnsi="Arial Narrow"/>
        <w:b/>
        <w:bCs/>
        <w:sz w:val="20"/>
        <w:szCs w:val="20"/>
      </w:rPr>
    </w:pPr>
    <w:r w:rsidRPr="006B59B0">
      <w:rPr>
        <w:rFonts w:ascii="Arial Narrow" w:hAnsi="Arial Narrow"/>
        <w:bCs/>
        <w:i/>
        <w:iCs/>
        <w:szCs w:val="22"/>
      </w:rPr>
      <w:t xml:space="preserve">International Conference on </w:t>
    </w:r>
    <w:proofErr w:type="spellStart"/>
    <w:r w:rsidRPr="006B59B0">
      <w:rPr>
        <w:rFonts w:ascii="Arial Narrow" w:hAnsi="Arial Narrow"/>
        <w:bCs/>
        <w:i/>
        <w:iCs/>
        <w:szCs w:val="22"/>
      </w:rPr>
      <w:t>Globalisation</w:t>
    </w:r>
    <w:proofErr w:type="spellEnd"/>
    <w:r w:rsidRPr="006B59B0">
      <w:rPr>
        <w:rFonts w:ascii="Arial Narrow" w:hAnsi="Arial Narrow"/>
        <w:bCs/>
        <w:i/>
        <w:iCs/>
        <w:szCs w:val="22"/>
      </w:rPr>
      <w:t xml:space="preserve"> in Languages, Education, Culture, and Communicatio</w:t>
    </w:r>
    <w:r w:rsidR="007E3621">
      <w:rPr>
        <w:rFonts w:ascii="Arial Narrow" w:hAnsi="Arial Narrow"/>
        <w:bCs/>
        <w:i/>
        <w:iCs/>
        <w:szCs w:val="22"/>
      </w:rPr>
      <w:t xml:space="preserve">n </w:t>
    </w:r>
    <w:r w:rsidR="007E3621" w:rsidRPr="007E3621">
      <w:rPr>
        <w:rFonts w:ascii="Arial Narrow" w:hAnsi="Arial Narrow"/>
        <w:bCs/>
        <w:i/>
        <w:iCs/>
        <w:szCs w:val="22"/>
      </w:rPr>
      <w:t>(GLECC202</w:t>
    </w:r>
    <w:r w:rsidR="00495BBC">
      <w:rPr>
        <w:rFonts w:ascii="Arial Narrow" w:hAnsi="Arial Narrow"/>
        <w:bCs/>
        <w:i/>
        <w:iCs/>
        <w:szCs w:val="22"/>
      </w:rPr>
      <w:t>6</w:t>
    </w:r>
    <w:r w:rsidR="007E3621">
      <w:rPr>
        <w:rFonts w:ascii="Arial Narrow" w:hAnsi="Arial Narrow"/>
        <w:bCs/>
        <w:i/>
        <w:iCs/>
        <w:szCs w:val="22"/>
      </w:rPr>
      <w:t>)</w:t>
    </w:r>
    <w:r>
      <w:rPr>
        <w:rFonts w:ascii="Arial Narrow" w:hAnsi="Arial Narrow"/>
        <w:bCs/>
        <w:i/>
        <w:iCs/>
        <w:szCs w:val="22"/>
      </w:rPr>
      <w:t xml:space="preserve">                     </w:t>
    </w:r>
    <w:r w:rsidR="00F04B67">
      <w:rPr>
        <w:rFonts w:ascii="Arial Narrow" w:hAnsi="Arial Narrow"/>
        <w:bCs/>
        <w:iCs/>
        <w:szCs w:val="22"/>
      </w:rPr>
      <w:t xml:space="preserve">                        </w:t>
    </w:r>
    <w:r>
      <w:rPr>
        <w:rFonts w:ascii="Arial Narrow" w:hAnsi="Arial Narrow"/>
        <w:bCs/>
        <w:iCs/>
        <w:szCs w:val="22"/>
      </w:rPr>
      <w:t xml:space="preserve">                                                                      </w:t>
    </w:r>
    <w:hyperlink r:id="rId1" w:history="1">
      <w:r w:rsidR="00495BBC" w:rsidRPr="004D567C">
        <w:rPr>
          <w:rStyle w:val="Hyperlink"/>
          <w:rFonts w:ascii="Arial Narrow" w:hAnsi="Arial Narrow"/>
          <w:bCs/>
          <w:iCs/>
          <w:szCs w:val="22"/>
        </w:rPr>
        <w:t>https://glecc.org/2026/</w:t>
      </w:r>
    </w:hyperlink>
    <w:r w:rsidR="00F04B67">
      <w:rPr>
        <w:rFonts w:ascii="Arial Narrow" w:hAnsi="Arial Narrow"/>
        <w:bCs/>
        <w:iCs/>
        <w:szCs w:val="22"/>
      </w:rPr>
      <w:t xml:space="preserve"> </w:t>
    </w:r>
  </w:p>
  <w:p w14:paraId="1DA8DD61" w14:textId="77777777" w:rsidR="00F04B67" w:rsidRDefault="00F04B67" w:rsidP="00BD0C3E">
    <w:pPr>
      <w:pStyle w:val="Header"/>
      <w:pBdr>
        <w:bottom w:val="single" w:sz="6" w:space="1" w:color="auto"/>
      </w:pBdr>
      <w:ind w:firstLine="0"/>
      <w:rPr>
        <w:rFonts w:ascii="Arial Narrow" w:hAnsi="Arial Narrow"/>
        <w:b/>
        <w:bCs/>
        <w:sz w:val="20"/>
        <w:szCs w:val="20"/>
      </w:rPr>
    </w:pPr>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gFAKUdmystAAAA"/>
  </w:docVars>
  <w:rsids>
    <w:rsidRoot w:val="005973AC"/>
    <w:rsid w:val="00001044"/>
    <w:rsid w:val="000071C9"/>
    <w:rsid w:val="00021D73"/>
    <w:rsid w:val="00023F33"/>
    <w:rsid w:val="00024C08"/>
    <w:rsid w:val="000251D5"/>
    <w:rsid w:val="00025A8B"/>
    <w:rsid w:val="0003094F"/>
    <w:rsid w:val="0003346B"/>
    <w:rsid w:val="00053908"/>
    <w:rsid w:val="00060F59"/>
    <w:rsid w:val="00061DC9"/>
    <w:rsid w:val="00062A97"/>
    <w:rsid w:val="00063D7F"/>
    <w:rsid w:val="00067B92"/>
    <w:rsid w:val="00073180"/>
    <w:rsid w:val="000741B7"/>
    <w:rsid w:val="0007588D"/>
    <w:rsid w:val="00075FFF"/>
    <w:rsid w:val="00076281"/>
    <w:rsid w:val="0008031E"/>
    <w:rsid w:val="000936E2"/>
    <w:rsid w:val="0009623B"/>
    <w:rsid w:val="000A21C0"/>
    <w:rsid w:val="000A5A29"/>
    <w:rsid w:val="000A7152"/>
    <w:rsid w:val="000B0E18"/>
    <w:rsid w:val="000B3BD9"/>
    <w:rsid w:val="000B5331"/>
    <w:rsid w:val="000C63EA"/>
    <w:rsid w:val="000E0616"/>
    <w:rsid w:val="000E1E94"/>
    <w:rsid w:val="000E379F"/>
    <w:rsid w:val="000E7EEC"/>
    <w:rsid w:val="000F7514"/>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A93"/>
    <w:rsid w:val="00167F5B"/>
    <w:rsid w:val="0017154C"/>
    <w:rsid w:val="001724AD"/>
    <w:rsid w:val="001730A1"/>
    <w:rsid w:val="001801D3"/>
    <w:rsid w:val="0018166C"/>
    <w:rsid w:val="00183335"/>
    <w:rsid w:val="00183E7B"/>
    <w:rsid w:val="00187C0B"/>
    <w:rsid w:val="001A3548"/>
    <w:rsid w:val="001A6792"/>
    <w:rsid w:val="001A6EAE"/>
    <w:rsid w:val="001B0D0C"/>
    <w:rsid w:val="001B4BC4"/>
    <w:rsid w:val="001B6D03"/>
    <w:rsid w:val="001C2344"/>
    <w:rsid w:val="001C3671"/>
    <w:rsid w:val="001C7A17"/>
    <w:rsid w:val="001D3D80"/>
    <w:rsid w:val="001D47E7"/>
    <w:rsid w:val="001D6CC9"/>
    <w:rsid w:val="001D7F11"/>
    <w:rsid w:val="001E6C01"/>
    <w:rsid w:val="001F4777"/>
    <w:rsid w:val="00203AA4"/>
    <w:rsid w:val="00206E05"/>
    <w:rsid w:val="00207253"/>
    <w:rsid w:val="00213D88"/>
    <w:rsid w:val="0021772D"/>
    <w:rsid w:val="00217E68"/>
    <w:rsid w:val="00222A35"/>
    <w:rsid w:val="00223F0B"/>
    <w:rsid w:val="002272D2"/>
    <w:rsid w:val="00236E04"/>
    <w:rsid w:val="00242260"/>
    <w:rsid w:val="00243249"/>
    <w:rsid w:val="002443EB"/>
    <w:rsid w:val="00245F84"/>
    <w:rsid w:val="002478D2"/>
    <w:rsid w:val="00250FCF"/>
    <w:rsid w:val="002720DE"/>
    <w:rsid w:val="0027458D"/>
    <w:rsid w:val="00275CDD"/>
    <w:rsid w:val="00284C3E"/>
    <w:rsid w:val="00290C63"/>
    <w:rsid w:val="0029125E"/>
    <w:rsid w:val="002916BE"/>
    <w:rsid w:val="002A26E1"/>
    <w:rsid w:val="002B06C2"/>
    <w:rsid w:val="002B753A"/>
    <w:rsid w:val="002C18D1"/>
    <w:rsid w:val="002D017E"/>
    <w:rsid w:val="002D38F3"/>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2C74"/>
    <w:rsid w:val="00425EA4"/>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5BBC"/>
    <w:rsid w:val="00497AA2"/>
    <w:rsid w:val="004A7063"/>
    <w:rsid w:val="004B178A"/>
    <w:rsid w:val="004B20CE"/>
    <w:rsid w:val="004B274A"/>
    <w:rsid w:val="004C27C0"/>
    <w:rsid w:val="004D01F1"/>
    <w:rsid w:val="004D03B7"/>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77ED7"/>
    <w:rsid w:val="005804CA"/>
    <w:rsid w:val="00580D4B"/>
    <w:rsid w:val="00582191"/>
    <w:rsid w:val="005838E8"/>
    <w:rsid w:val="005901CF"/>
    <w:rsid w:val="005922A9"/>
    <w:rsid w:val="00596C99"/>
    <w:rsid w:val="005973AC"/>
    <w:rsid w:val="005B3C53"/>
    <w:rsid w:val="005C4840"/>
    <w:rsid w:val="005C70E9"/>
    <w:rsid w:val="005C77A2"/>
    <w:rsid w:val="005D4500"/>
    <w:rsid w:val="005D5F0F"/>
    <w:rsid w:val="005E3545"/>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A5B"/>
    <w:rsid w:val="00636EF1"/>
    <w:rsid w:val="00637EED"/>
    <w:rsid w:val="00641CC4"/>
    <w:rsid w:val="00643113"/>
    <w:rsid w:val="006538BA"/>
    <w:rsid w:val="006548CE"/>
    <w:rsid w:val="00666591"/>
    <w:rsid w:val="00667FD9"/>
    <w:rsid w:val="00683C7F"/>
    <w:rsid w:val="0068704F"/>
    <w:rsid w:val="0069516E"/>
    <w:rsid w:val="00696A06"/>
    <w:rsid w:val="0069705A"/>
    <w:rsid w:val="006A29E6"/>
    <w:rsid w:val="006A474F"/>
    <w:rsid w:val="006B24BB"/>
    <w:rsid w:val="006B372E"/>
    <w:rsid w:val="006B59B0"/>
    <w:rsid w:val="006B657A"/>
    <w:rsid w:val="006B6B3E"/>
    <w:rsid w:val="006D0834"/>
    <w:rsid w:val="006D22EE"/>
    <w:rsid w:val="006D475F"/>
    <w:rsid w:val="006E0149"/>
    <w:rsid w:val="006E2EC8"/>
    <w:rsid w:val="006E699F"/>
    <w:rsid w:val="00700473"/>
    <w:rsid w:val="007039A0"/>
    <w:rsid w:val="0070526E"/>
    <w:rsid w:val="00707A11"/>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37A3"/>
    <w:rsid w:val="00795729"/>
    <w:rsid w:val="007A0B23"/>
    <w:rsid w:val="007A316E"/>
    <w:rsid w:val="007A5A61"/>
    <w:rsid w:val="007A7AE1"/>
    <w:rsid w:val="007B4C07"/>
    <w:rsid w:val="007B77CC"/>
    <w:rsid w:val="007C0A3E"/>
    <w:rsid w:val="007C16F3"/>
    <w:rsid w:val="007C1A49"/>
    <w:rsid w:val="007C3AF9"/>
    <w:rsid w:val="007C404E"/>
    <w:rsid w:val="007D042B"/>
    <w:rsid w:val="007D112B"/>
    <w:rsid w:val="007D547E"/>
    <w:rsid w:val="007E3621"/>
    <w:rsid w:val="007E5582"/>
    <w:rsid w:val="007E7330"/>
    <w:rsid w:val="007F1E2E"/>
    <w:rsid w:val="007F2157"/>
    <w:rsid w:val="007F2410"/>
    <w:rsid w:val="00800DB6"/>
    <w:rsid w:val="0081002C"/>
    <w:rsid w:val="0081330D"/>
    <w:rsid w:val="00815E14"/>
    <w:rsid w:val="00831DD4"/>
    <w:rsid w:val="00832B32"/>
    <w:rsid w:val="00837632"/>
    <w:rsid w:val="00837D9C"/>
    <w:rsid w:val="00855F5D"/>
    <w:rsid w:val="00856ABA"/>
    <w:rsid w:val="00860780"/>
    <w:rsid w:val="00872F6A"/>
    <w:rsid w:val="00873A2C"/>
    <w:rsid w:val="00874378"/>
    <w:rsid w:val="00881D37"/>
    <w:rsid w:val="008A49D2"/>
    <w:rsid w:val="008A5EBB"/>
    <w:rsid w:val="008B0555"/>
    <w:rsid w:val="008B135D"/>
    <w:rsid w:val="008B2BAE"/>
    <w:rsid w:val="008B4C86"/>
    <w:rsid w:val="008B549F"/>
    <w:rsid w:val="008C6BDB"/>
    <w:rsid w:val="008E0F7A"/>
    <w:rsid w:val="008E1149"/>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160F"/>
    <w:rsid w:val="00966505"/>
    <w:rsid w:val="00972136"/>
    <w:rsid w:val="00974B13"/>
    <w:rsid w:val="009806B6"/>
    <w:rsid w:val="00984E61"/>
    <w:rsid w:val="0098563F"/>
    <w:rsid w:val="009866E1"/>
    <w:rsid w:val="00997290"/>
    <w:rsid w:val="009A27AC"/>
    <w:rsid w:val="009A27EC"/>
    <w:rsid w:val="009A2E7E"/>
    <w:rsid w:val="009B28C1"/>
    <w:rsid w:val="009B2C19"/>
    <w:rsid w:val="009C5072"/>
    <w:rsid w:val="009D7B15"/>
    <w:rsid w:val="009E07D8"/>
    <w:rsid w:val="009E12A5"/>
    <w:rsid w:val="009E6D26"/>
    <w:rsid w:val="009E7A57"/>
    <w:rsid w:val="009E7DE3"/>
    <w:rsid w:val="009F04C0"/>
    <w:rsid w:val="00A00669"/>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3BE6"/>
    <w:rsid w:val="00AA4A24"/>
    <w:rsid w:val="00AA5283"/>
    <w:rsid w:val="00AB2DAB"/>
    <w:rsid w:val="00AB38C1"/>
    <w:rsid w:val="00AB3F29"/>
    <w:rsid w:val="00AB62B0"/>
    <w:rsid w:val="00AC6ADA"/>
    <w:rsid w:val="00AD2488"/>
    <w:rsid w:val="00AE0AC0"/>
    <w:rsid w:val="00AE2151"/>
    <w:rsid w:val="00AF1E6F"/>
    <w:rsid w:val="00B13488"/>
    <w:rsid w:val="00B15BD1"/>
    <w:rsid w:val="00B226DF"/>
    <w:rsid w:val="00B22D13"/>
    <w:rsid w:val="00B3081A"/>
    <w:rsid w:val="00B32920"/>
    <w:rsid w:val="00B330BC"/>
    <w:rsid w:val="00B40BBE"/>
    <w:rsid w:val="00B42005"/>
    <w:rsid w:val="00B433AD"/>
    <w:rsid w:val="00B51ADE"/>
    <w:rsid w:val="00B51B10"/>
    <w:rsid w:val="00B56E17"/>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D2D4A"/>
    <w:rsid w:val="00BE3F16"/>
    <w:rsid w:val="00BF4DFA"/>
    <w:rsid w:val="00C0203D"/>
    <w:rsid w:val="00C044E2"/>
    <w:rsid w:val="00C048E0"/>
    <w:rsid w:val="00C108A9"/>
    <w:rsid w:val="00C1370D"/>
    <w:rsid w:val="00C16C97"/>
    <w:rsid w:val="00C23DA3"/>
    <w:rsid w:val="00C30219"/>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CF40B4"/>
    <w:rsid w:val="00D02C11"/>
    <w:rsid w:val="00D15647"/>
    <w:rsid w:val="00D208E2"/>
    <w:rsid w:val="00D238EA"/>
    <w:rsid w:val="00D23A8D"/>
    <w:rsid w:val="00D23C76"/>
    <w:rsid w:val="00D3358D"/>
    <w:rsid w:val="00D36678"/>
    <w:rsid w:val="00D612FF"/>
    <w:rsid w:val="00D6144E"/>
    <w:rsid w:val="00D6354D"/>
    <w:rsid w:val="00D66712"/>
    <w:rsid w:val="00D671B6"/>
    <w:rsid w:val="00D87B62"/>
    <w:rsid w:val="00D92B9C"/>
    <w:rsid w:val="00D93AC3"/>
    <w:rsid w:val="00DA462A"/>
    <w:rsid w:val="00DA6E1D"/>
    <w:rsid w:val="00DB2974"/>
    <w:rsid w:val="00DB2A40"/>
    <w:rsid w:val="00DB4E11"/>
    <w:rsid w:val="00DB7740"/>
    <w:rsid w:val="00DC01DF"/>
    <w:rsid w:val="00DC0F42"/>
    <w:rsid w:val="00DC2EA4"/>
    <w:rsid w:val="00DD132E"/>
    <w:rsid w:val="00DD6423"/>
    <w:rsid w:val="00DE1469"/>
    <w:rsid w:val="00DE1CE2"/>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3CB9"/>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105B"/>
    <w:rsid w:val="00F04B67"/>
    <w:rsid w:val="00F129E3"/>
    <w:rsid w:val="00F1491C"/>
    <w:rsid w:val="00F21643"/>
    <w:rsid w:val="00F24329"/>
    <w:rsid w:val="00F26B3F"/>
    <w:rsid w:val="00F34C6D"/>
    <w:rsid w:val="00F466BC"/>
    <w:rsid w:val="00F47EF7"/>
    <w:rsid w:val="00F50056"/>
    <w:rsid w:val="00F6079C"/>
    <w:rsid w:val="00F634B2"/>
    <w:rsid w:val="00F63F7A"/>
    <w:rsid w:val="00F64D47"/>
    <w:rsid w:val="00F70565"/>
    <w:rsid w:val="00F70CE0"/>
    <w:rsid w:val="00F761E3"/>
    <w:rsid w:val="00F838D2"/>
    <w:rsid w:val="00F84B01"/>
    <w:rsid w:val="00F90804"/>
    <w:rsid w:val="00F91590"/>
    <w:rsid w:val="00FA3019"/>
    <w:rsid w:val="00FA3A11"/>
    <w:rsid w:val="00FA5BF7"/>
    <w:rsid w:val="00FA75AB"/>
    <w:rsid w:val="00FB1D3C"/>
    <w:rsid w:val="00FB3D10"/>
    <w:rsid w:val="00FB5E42"/>
    <w:rsid w:val="00FC3EF0"/>
    <w:rsid w:val="00FC6A44"/>
    <w:rsid w:val="00FD2F36"/>
    <w:rsid w:val="00FD510A"/>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semiHidden/>
    <w:qFormat/>
    <w:rsid w:val="00707A11"/>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semiHidden/>
    <w:locked/>
    <w:rsid w:val="00E102C3"/>
  </w:style>
  <w:style w:type="character" w:customStyle="1" w:styleId="s01997">
    <w:name w:val="s01997"/>
    <w:basedOn w:val="DefaultParagraphFont"/>
    <w:semiHidden/>
    <w:locked/>
    <w:rsid w:val="00E102C3"/>
  </w:style>
  <w:style w:type="character" w:customStyle="1" w:styleId="first-table-reference">
    <w:name w:val="first-table-reference"/>
    <w:basedOn w:val="DefaultParagraphFont"/>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E43CB9"/>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semiHidden/>
    <w:rsid w:val="00E43CB9"/>
    <w:rPr>
      <w:rFonts w:cstheme="minorHAnsi"/>
      <w:b/>
    </w:rPr>
  </w:style>
  <w:style w:type="character" w:customStyle="1" w:styleId="Heading1Char">
    <w:name w:val="Heading 1 Char"/>
    <w:basedOn w:val="DefaultParagraphFont"/>
    <w:link w:val="Heading1"/>
    <w:uiPriority w:val="9"/>
    <w:semiHidden/>
    <w:rsid w:val="00E43CB9"/>
    <w:rPr>
      <w:rFonts w:cstheme="minorHAnsi"/>
      <w:b/>
    </w:rPr>
  </w:style>
  <w:style w:type="character" w:customStyle="1" w:styleId="Heading3Char">
    <w:name w:val="Heading 3 Char"/>
    <w:basedOn w:val="DefaultParagraphFont"/>
    <w:link w:val="Heading3"/>
    <w:uiPriority w:val="9"/>
    <w:semiHidden/>
    <w:rsid w:val="00E43CB9"/>
    <w:rPr>
      <w:rFonts w:cstheme="minorHAnsi"/>
      <w:b/>
      <w:i/>
    </w:rPr>
  </w:style>
  <w:style w:type="character" w:customStyle="1" w:styleId="Heading4Char">
    <w:name w:val="Heading 4 Char"/>
    <w:basedOn w:val="DefaultParagraphFont"/>
    <w:link w:val="Heading4"/>
    <w:uiPriority w:val="9"/>
    <w:semiHidden/>
    <w:rsid w:val="00E43CB9"/>
    <w:rPr>
      <w:rFonts w:ascii="Calibri" w:hAnsi="Calibri" w:cstheme="minorHAnsi"/>
      <w:b/>
      <w:bCs/>
    </w:rPr>
  </w:style>
  <w:style w:type="character" w:customStyle="1" w:styleId="Heading5Char">
    <w:name w:val="Heading 5 Char"/>
    <w:basedOn w:val="DefaultParagraphFont"/>
    <w:link w:val="Heading5"/>
    <w:uiPriority w:val="9"/>
    <w:semiHidden/>
    <w:rsid w:val="00E43CB9"/>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E43CB9"/>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E43CB9"/>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title">
    <w:name w:val="ATJ_title"/>
    <w:basedOn w:val="Title"/>
    <w:uiPriority w:val="2"/>
    <w:qFormat/>
    <w:rsid w:val="00ED7263"/>
    <w:pPr>
      <w:spacing w:before="480" w:after="240" w:line="240" w:lineRule="auto"/>
      <w:jc w:val="left"/>
    </w:pPr>
    <w:rPr>
      <w:rFonts w:ascii="Times New Roman" w:hAnsi="Times New Roman" w:cs="Times New Roman"/>
      <w:sz w:val="36"/>
      <w:szCs w:val="36"/>
    </w:rPr>
  </w:style>
  <w:style w:type="paragraph" w:customStyle="1" w:styleId="ATJauthors">
    <w:name w:val="ATJ_authors"/>
    <w:basedOn w:val="Heading1"/>
    <w:link w:val="ATJauthorsChar"/>
    <w:uiPriority w:val="3"/>
    <w:qFormat/>
    <w:rsid w:val="00ED7263"/>
    <w:pPr>
      <w:spacing w:before="360" w:after="120" w:line="240" w:lineRule="auto"/>
      <w:jc w:val="left"/>
    </w:pPr>
    <w:rPr>
      <w:rFonts w:ascii="Times New Roman" w:hAnsi="Times New Roman" w:cs="Times New Roman"/>
      <w:sz w:val="24"/>
      <w:szCs w:val="24"/>
    </w:rPr>
  </w:style>
  <w:style w:type="paragraph" w:customStyle="1" w:styleId="ATJaffi">
    <w:name w:val="ATJ_affi"/>
    <w:basedOn w:val="Heading1"/>
    <w:link w:val="ATJaffiChar"/>
    <w:uiPriority w:val="4"/>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3"/>
    <w:rsid w:val="00815E14"/>
    <w:rPr>
      <w:rFonts w:ascii="Times New Roman" w:hAnsi="Times New Roman" w:cs="Times New Roman"/>
      <w:b/>
      <w:sz w:val="24"/>
      <w:szCs w:val="24"/>
    </w:rPr>
  </w:style>
  <w:style w:type="character" w:customStyle="1" w:styleId="ATJaffiChar">
    <w:name w:val="ATJ_affi Char"/>
    <w:basedOn w:val="Heading1Char"/>
    <w:link w:val="ATJaffi"/>
    <w:uiPriority w:val="4"/>
    <w:rsid w:val="00815E14"/>
    <w:rPr>
      <w:rFonts w:ascii="Times New Roman" w:hAnsi="Times New Roman" w:cs="Times New Roman"/>
      <w:b w:val="0"/>
      <w:bCs/>
      <w:sz w:val="20"/>
      <w:szCs w:val="20"/>
    </w:rPr>
  </w:style>
  <w:style w:type="paragraph" w:customStyle="1" w:styleId="ATJbodytext">
    <w:name w:val="ATJ_bodytext"/>
    <w:basedOn w:val="Normal"/>
    <w:link w:val="ATJbodytextChar"/>
    <w:uiPriority w:val="11"/>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TJbodytextChar">
    <w:name w:val="ATJ_bodytext Char"/>
    <w:basedOn w:val="DefaultParagraphFont"/>
    <w:link w:val="ATJbodytext"/>
    <w:uiPriority w:val="11"/>
    <w:rsid w:val="00815E14"/>
    <w:rPr>
      <w:rFonts w:ascii="Times New Roman" w:hAnsi="Times New Roman" w:cs="Times New Roman"/>
      <w:bCs/>
      <w:iCs/>
    </w:rPr>
  </w:style>
  <w:style w:type="paragraph" w:customStyle="1" w:styleId="ATJH1">
    <w:name w:val="ATJH1"/>
    <w:basedOn w:val="Normal"/>
    <w:link w:val="ATJH1Char"/>
    <w:uiPriority w:val="8"/>
    <w:qFormat/>
    <w:rsid w:val="00E43CB9"/>
    <w:pPr>
      <w:tabs>
        <w:tab w:val="clear" w:pos="3068"/>
      </w:tabs>
      <w:spacing w:before="360" w:after="120" w:line="240" w:lineRule="auto"/>
      <w:ind w:firstLine="0"/>
      <w:outlineLvl w:val="0"/>
    </w:pPr>
    <w:rPr>
      <w:rFonts w:ascii="Times New Roman" w:hAnsi="Times New Roman" w:cs="Times New Roman"/>
      <w:b/>
      <w:sz w:val="28"/>
      <w:szCs w:val="28"/>
    </w:rPr>
  </w:style>
  <w:style w:type="character" w:customStyle="1" w:styleId="ATJH1Char">
    <w:name w:val="ATJH1 Char"/>
    <w:basedOn w:val="DefaultParagraphFont"/>
    <w:link w:val="ATJH1"/>
    <w:uiPriority w:val="8"/>
    <w:rsid w:val="00815E14"/>
    <w:rPr>
      <w:rFonts w:ascii="Times New Roman" w:hAnsi="Times New Roman" w:cs="Times New Roman"/>
      <w:b/>
      <w:sz w:val="28"/>
      <w:szCs w:val="28"/>
    </w:rPr>
  </w:style>
  <w:style w:type="paragraph" w:customStyle="1" w:styleId="ATJtable">
    <w:name w:val="ATJ_table"/>
    <w:basedOn w:val="Normal"/>
    <w:link w:val="ATJtableChar"/>
    <w:uiPriority w:val="13"/>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paragraph" w:customStyle="1" w:styleId="ATJFig">
    <w:name w:val="ATJ_Fig"/>
    <w:basedOn w:val="Normal"/>
    <w:link w:val="ATJFigChar"/>
    <w:uiPriority w:val="12"/>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13"/>
    <w:rsid w:val="00815E14"/>
    <w:rPr>
      <w:rFonts w:ascii="Times New Roman" w:hAnsi="Times New Roman" w:cs="Times New Roman"/>
      <w:b/>
      <w:sz w:val="20"/>
      <w:szCs w:val="20"/>
    </w:rPr>
  </w:style>
  <w:style w:type="character" w:customStyle="1" w:styleId="ATJFigChar">
    <w:name w:val="ATJ_Fig Char"/>
    <w:basedOn w:val="DefaultParagraphFont"/>
    <w:link w:val="ATJFig"/>
    <w:uiPriority w:val="12"/>
    <w:rsid w:val="00815E14"/>
    <w:rPr>
      <w:rFonts w:ascii="Times New Roman" w:hAnsi="Times New Roman" w:cs="Times New Roman"/>
      <w:b/>
      <w:bCs/>
      <w:sz w:val="20"/>
      <w:szCs w:val="20"/>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semiHidden/>
    <w:rsid w:val="00E43CB9"/>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5"/>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6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glecc.org/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8</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dc:creator>
  <cp:keywords/>
  <dc:description/>
  <cp:lastModifiedBy>James Li</cp:lastModifiedBy>
  <cp:revision>12</cp:revision>
  <dcterms:created xsi:type="dcterms:W3CDTF">2024-08-18T20:21:00Z</dcterms:created>
  <dcterms:modified xsi:type="dcterms:W3CDTF">2025-11-18T17:29:00Z</dcterms:modified>
</cp:coreProperties>
</file>